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5614" w14:textId="41C3B1DE" w:rsidR="008366E2" w:rsidRPr="00D8214E" w:rsidRDefault="00D8214E">
      <w:pPr>
        <w:rPr>
          <w:rFonts w:ascii="Arial" w:hAnsi="Arial" w:cs="Arial"/>
          <w:b/>
          <w:color w:val="7F7F7F" w:themeColor="text1" w:themeTint="80"/>
          <w:sz w:val="36"/>
        </w:rPr>
      </w:pPr>
      <w:r w:rsidRPr="00D8214E">
        <w:rPr>
          <w:rFonts w:ascii="Arial" w:hAnsi="Arial" w:cs="Arial"/>
          <w:noProof/>
        </w:rPr>
        <mc:AlternateContent>
          <mc:Choice Requires="wps">
            <w:drawing>
              <wp:anchor distT="91440" distB="91440" distL="114300" distR="114300" simplePos="0" relativeHeight="251661312" behindDoc="1" locked="0" layoutInCell="1" allowOverlap="1" wp14:anchorId="54235600" wp14:editId="20AE2BAB">
                <wp:simplePos x="0" y="0"/>
                <wp:positionH relativeFrom="page">
                  <wp:posOffset>5705474</wp:posOffset>
                </wp:positionH>
                <wp:positionV relativeFrom="paragraph">
                  <wp:posOffset>6985</wp:posOffset>
                </wp:positionV>
                <wp:extent cx="1909445" cy="13430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C40F" w14:textId="77777777" w:rsidR="00D8214E" w:rsidRPr="00D8214E" w:rsidRDefault="00D8214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</w:pPr>
                            <w:r w:rsidRPr="00D8214E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  <w:t xml:space="preserve">Please fill in as much information as possible. The more information we have the quicker your request can be completed. </w:t>
                            </w:r>
                          </w:p>
                          <w:p w14:paraId="71E67FCE" w14:textId="74B64241" w:rsidR="00D8214E" w:rsidRPr="00D8214E" w:rsidRDefault="00D8214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</w:pPr>
                            <w:r w:rsidRPr="00D8214E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4"/>
                              </w:rPr>
                              <w:t>Thanks!</w:t>
                            </w:r>
                          </w:p>
                          <w:p w14:paraId="1C481BEB" w14:textId="4E761BD5" w:rsidR="00D8214E" w:rsidRPr="00D8214E" w:rsidRDefault="003419C2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</w:rPr>
                              <w:t>WorkWell Support</w:t>
                            </w:r>
                            <w:r w:rsidR="00D8214E" w:rsidRPr="00D8214E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35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25pt;margin-top:.55pt;width:150.35pt;height:105.75pt;z-index:-2516551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" filled="f" stroked="f">
                <v:textbox>
                  <w:txbxContent>
                    <w:p w14:paraId="0736C40F" w14:textId="77777777" w:rsidR="00D8214E" w:rsidRPr="00D8214E" w:rsidRDefault="00D8214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</w:pPr>
                      <w:r w:rsidRPr="00D8214E"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  <w:t xml:space="preserve">Please fill in as much information as possible. The more information we have the quicker your request can be completed. </w:t>
                      </w:r>
                    </w:p>
                    <w:p w14:paraId="71E67FCE" w14:textId="74B64241" w:rsidR="00D8214E" w:rsidRPr="00D8214E" w:rsidRDefault="00D8214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</w:pPr>
                      <w:r w:rsidRPr="00D8214E">
                        <w:rPr>
                          <w:i/>
                          <w:iCs/>
                          <w:color w:val="4472C4" w:themeColor="accent1"/>
                          <w:sz w:val="20"/>
                          <w:szCs w:val="24"/>
                        </w:rPr>
                        <w:t>Thanks!</w:t>
                      </w:r>
                    </w:p>
                    <w:p w14:paraId="1C481BEB" w14:textId="4E761BD5" w:rsidR="00D8214E" w:rsidRPr="00D8214E" w:rsidRDefault="003419C2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0"/>
                        </w:rPr>
                        <w:t>WorkWell Support</w:t>
                      </w:r>
                      <w:r w:rsidR="00D8214E" w:rsidRPr="00D8214E">
                        <w:rPr>
                          <w:i/>
                          <w:iCs/>
                          <w:color w:val="4472C4" w:themeColor="accent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66E2" w:rsidRPr="00D8214E">
        <w:rPr>
          <w:rFonts w:ascii="Arial" w:hAnsi="Arial" w:cs="Arial"/>
          <w:b/>
          <w:color w:val="7F7F7F" w:themeColor="text1" w:themeTint="80"/>
          <w:sz w:val="36"/>
        </w:rPr>
        <w:t>I want to change my</w:t>
      </w:r>
      <w:r w:rsidR="00256547">
        <w:rPr>
          <w:rFonts w:ascii="Arial" w:hAnsi="Arial" w:cs="Arial"/>
          <w:b/>
          <w:color w:val="7F7F7F" w:themeColor="text1" w:themeTint="80"/>
          <w:sz w:val="36"/>
        </w:rPr>
        <w:t xml:space="preserve"> </w:t>
      </w:r>
      <w:r w:rsidR="008366E2" w:rsidRPr="00D8214E">
        <w:rPr>
          <w:rFonts w:ascii="Arial" w:hAnsi="Arial" w:cs="Arial"/>
          <w:b/>
          <w:color w:val="7F7F7F" w:themeColor="text1" w:themeTint="80"/>
          <w:sz w:val="36"/>
        </w:rPr>
        <w:t>Administrator</w:t>
      </w:r>
    </w:p>
    <w:p w14:paraId="718490F1" w14:textId="317646D2" w:rsidR="008366E2" w:rsidRPr="00D8214E" w:rsidRDefault="008366E2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color w:val="2F5496" w:themeColor="accent1" w:themeShade="BF"/>
        </w:rPr>
        <w:tab/>
      </w:r>
      <w:sdt>
        <w:sdtPr>
          <w:rPr>
            <w:rFonts w:ascii="Arial" w:hAnsi="Arial" w:cs="Arial"/>
            <w:color w:val="2F5496" w:themeColor="accent1" w:themeShade="BF"/>
          </w:rPr>
          <w:id w:val="188336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D85" w:rsidRPr="00D8214E">
            <w:rPr>
              <w:rFonts w:ascii="Segoe UI Symbol" w:eastAsia="MS Gothic" w:hAnsi="Segoe UI Symbol" w:cs="Segoe UI Symbol"/>
              <w:color w:val="2F5496" w:themeColor="accent1" w:themeShade="BF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</w:rPr>
        <w:t>I’m replacing with a new administrator</w:t>
      </w:r>
    </w:p>
    <w:p w14:paraId="2EA5E336" w14:textId="7EA619B0" w:rsidR="008366E2" w:rsidRPr="00D8214E" w:rsidRDefault="008366E2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color w:val="2F5496" w:themeColor="accent1" w:themeShade="BF"/>
        </w:rPr>
        <w:tab/>
      </w:r>
      <w:sdt>
        <w:sdtPr>
          <w:rPr>
            <w:rFonts w:ascii="Arial" w:hAnsi="Arial" w:cs="Arial"/>
            <w:color w:val="2F5496" w:themeColor="accent1" w:themeShade="BF"/>
          </w:rPr>
          <w:id w:val="-101144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D85" w:rsidRPr="00D8214E">
            <w:rPr>
              <w:rFonts w:ascii="Segoe UI Symbol" w:eastAsia="MS Gothic" w:hAnsi="Segoe UI Symbol" w:cs="Segoe UI Symbol"/>
              <w:color w:val="2F5496" w:themeColor="accent1" w:themeShade="BF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</w:rPr>
        <w:t>I’m modifying my current administrator’s information</w:t>
      </w:r>
    </w:p>
    <w:p w14:paraId="6E45DD08" w14:textId="67ACB317" w:rsidR="00D639B3" w:rsidRPr="00D8214E" w:rsidRDefault="00D639B3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b/>
          <w:color w:val="2F5496" w:themeColor="accent1" w:themeShade="BF"/>
        </w:rPr>
        <w:t>Account Name:</w:t>
      </w:r>
      <w:r w:rsidRPr="00D8214E">
        <w:rPr>
          <w:rFonts w:ascii="Arial" w:hAnsi="Arial" w:cs="Arial"/>
          <w:color w:val="2F5496" w:themeColor="accent1" w:themeShade="BF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576093883"/>
          <w:placeholder>
            <w:docPart w:val="B84EEBF77AD54ACDB55234B11CE9698B"/>
          </w:placeholder>
          <w:showingPlcHdr/>
          <w:text/>
        </w:sdtPr>
        <w:sdtContent>
          <w:r w:rsidR="00AB269C" w:rsidRPr="00133252">
            <w:rPr>
              <w:rStyle w:val="PlaceholderText"/>
            </w:rPr>
            <w:t>Click or tap here to enter text.</w:t>
          </w:r>
        </w:sdtContent>
      </w:sdt>
    </w:p>
    <w:p w14:paraId="65698D82" w14:textId="2BCAAAFA" w:rsidR="00D639B3" w:rsidRPr="00D8214E" w:rsidRDefault="00D639B3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b/>
          <w:color w:val="2F5496" w:themeColor="accent1" w:themeShade="BF"/>
        </w:rPr>
        <w:t>Company ID:</w:t>
      </w:r>
      <w:r w:rsidRPr="00D8214E">
        <w:rPr>
          <w:rFonts w:ascii="Arial" w:hAnsi="Arial" w:cs="Arial"/>
          <w:color w:val="2F5496" w:themeColor="accent1" w:themeShade="BF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2025158545"/>
          <w:placeholder>
            <w:docPart w:val="1EE40D3991DF4DA7B2737CE6A0473EB5"/>
          </w:placeholder>
          <w:showingPlcHdr/>
          <w:text/>
        </w:sdtPr>
        <w:sdtContent>
          <w:r w:rsidR="00AB269C" w:rsidRPr="0013325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margin" w:tblpY="201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852"/>
        <w:gridCol w:w="1745"/>
        <w:gridCol w:w="3597"/>
      </w:tblGrid>
      <w:tr w:rsidR="00D639B3" w:rsidRPr="00D8214E" w14:paraId="106D8CEC" w14:textId="77777777" w:rsidTr="00D639B3">
        <w:trPr>
          <w:trHeight w:val="350"/>
        </w:trPr>
        <w:tc>
          <w:tcPr>
            <w:tcW w:w="3596" w:type="dxa"/>
            <w:shd w:val="clear" w:color="auto" w:fill="E7E6E6" w:themeFill="background2"/>
            <w:vAlign w:val="center"/>
          </w:tcPr>
          <w:p w14:paraId="71472ED5" w14:textId="7AE0B5C6" w:rsidR="008366E2" w:rsidRPr="00D8214E" w:rsidRDefault="001C02DD" w:rsidP="008366E2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Prior </w:t>
            </w:r>
            <w:r w:rsidR="008366E2"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Administrator’s Username</w:t>
            </w:r>
          </w:p>
        </w:tc>
        <w:tc>
          <w:tcPr>
            <w:tcW w:w="3597" w:type="dxa"/>
            <w:gridSpan w:val="2"/>
            <w:shd w:val="clear" w:color="auto" w:fill="E7E6E6" w:themeFill="background2"/>
            <w:vAlign w:val="center"/>
          </w:tcPr>
          <w:p w14:paraId="52DC9B49" w14:textId="7ED6E9E3" w:rsidR="008366E2" w:rsidRPr="00D8214E" w:rsidRDefault="001C02DD" w:rsidP="008366E2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Prior </w:t>
            </w:r>
            <w:r w:rsidR="008366E2"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Administrator’s First Name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743E2DBC" w14:textId="25D52C71" w:rsidR="008366E2" w:rsidRPr="00D8214E" w:rsidRDefault="001C02DD" w:rsidP="008366E2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Prior </w:t>
            </w:r>
            <w:r w:rsidR="008366E2"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Administrator’s Last Name</w:t>
            </w:r>
          </w:p>
        </w:tc>
      </w:tr>
      <w:tr w:rsidR="00D639B3" w:rsidRPr="00D8214E" w14:paraId="2140B623" w14:textId="77777777" w:rsidTr="00E34D85">
        <w:trPr>
          <w:trHeight w:val="432"/>
        </w:trPr>
        <w:sdt>
          <w:sdtPr>
            <w:rPr>
              <w:rStyle w:val="PlaceholderText"/>
              <w:color w:val="000000" w:themeColor="text1"/>
            </w:rPr>
            <w:id w:val="1343047359"/>
            <w:placeholder>
              <w:docPart w:val="0E1A7E07B1F7456EBD0F108094F2874B"/>
            </w:placeholder>
            <w:showingPlcHdr/>
            <w:text/>
          </w:sdtPr>
          <w:sdtContent>
            <w:tc>
              <w:tcPr>
                <w:tcW w:w="3596" w:type="dxa"/>
                <w:shd w:val="clear" w:color="auto" w:fill="F2F2F2" w:themeFill="background1" w:themeFillShade="F2"/>
                <w:vAlign w:val="center"/>
              </w:tcPr>
              <w:p w14:paraId="55C3E484" w14:textId="7CD34004" w:rsidR="008366E2" w:rsidRPr="00133252" w:rsidRDefault="00AB269C" w:rsidP="008366E2">
                <w:pPr>
                  <w:rPr>
                    <w:rStyle w:val="PlaceholderText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786610835"/>
            <w:placeholder>
              <w:docPart w:val="AEF19C6F413842538C25FD72D89FEBB4"/>
            </w:placeholder>
            <w:showingPlcHdr/>
            <w:text/>
          </w:sdtPr>
          <w:sdtContent>
            <w:tc>
              <w:tcPr>
                <w:tcW w:w="3597" w:type="dxa"/>
                <w:gridSpan w:val="2"/>
                <w:shd w:val="clear" w:color="auto" w:fill="F2F2F2" w:themeFill="background1" w:themeFillShade="F2"/>
                <w:vAlign w:val="center"/>
              </w:tcPr>
              <w:p w14:paraId="5722914A" w14:textId="2A106FE5" w:rsidR="008366E2" w:rsidRPr="006D5D11" w:rsidRDefault="00AB269C" w:rsidP="008366E2">
                <w:pPr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03252108"/>
            <w:placeholder>
              <w:docPart w:val="42E3D9B45F5244548082CE3DB6C1F99E"/>
            </w:placeholder>
            <w:showingPlcHdr/>
            <w:text/>
          </w:sdtPr>
          <w:sdtContent>
            <w:tc>
              <w:tcPr>
                <w:tcW w:w="3597" w:type="dxa"/>
                <w:shd w:val="clear" w:color="auto" w:fill="F2F2F2" w:themeFill="background1" w:themeFillShade="F2"/>
                <w:vAlign w:val="center"/>
              </w:tcPr>
              <w:p w14:paraId="642CAEF4" w14:textId="4836AEBD" w:rsidR="008366E2" w:rsidRPr="006D5D11" w:rsidRDefault="00AB269C" w:rsidP="008366E2">
                <w:pPr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9B3" w:rsidRPr="00D8214E" w14:paraId="60A7A1E6" w14:textId="77777777" w:rsidTr="00D639B3">
        <w:trPr>
          <w:trHeight w:val="380"/>
        </w:trPr>
        <w:tc>
          <w:tcPr>
            <w:tcW w:w="5448" w:type="dxa"/>
            <w:gridSpan w:val="2"/>
            <w:shd w:val="clear" w:color="auto" w:fill="E7E6E6" w:themeFill="background2"/>
            <w:vAlign w:val="center"/>
          </w:tcPr>
          <w:p w14:paraId="00D35E78" w14:textId="181C8872" w:rsidR="001C02DD" w:rsidRPr="00D8214E" w:rsidRDefault="001C02DD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Prior Administrator’s Email</w:t>
            </w:r>
          </w:p>
        </w:tc>
        <w:tc>
          <w:tcPr>
            <w:tcW w:w="5342" w:type="dxa"/>
            <w:gridSpan w:val="2"/>
            <w:shd w:val="clear" w:color="auto" w:fill="E7E6E6" w:themeFill="background2"/>
            <w:vAlign w:val="center"/>
          </w:tcPr>
          <w:p w14:paraId="47DBC197" w14:textId="7302387E" w:rsidR="001C02DD" w:rsidRPr="00D8214E" w:rsidRDefault="001C02DD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Prior Administrator’s Phone #</w:t>
            </w:r>
          </w:p>
        </w:tc>
      </w:tr>
      <w:tr w:rsidR="00D639B3" w:rsidRPr="00D8214E" w14:paraId="4CD1064D" w14:textId="77777777" w:rsidTr="00E34D85">
        <w:trPr>
          <w:trHeight w:val="469"/>
        </w:trPr>
        <w:tc>
          <w:tcPr>
            <w:tcW w:w="5448" w:type="dxa"/>
            <w:gridSpan w:val="2"/>
            <w:shd w:val="clear" w:color="auto" w:fill="F2F2F2" w:themeFill="background1" w:themeFillShade="F2"/>
            <w:vAlign w:val="center"/>
          </w:tcPr>
          <w:p w14:paraId="19FACC73" w14:textId="644BACA1" w:rsidR="001C02DD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38087905"/>
                <w:placeholder>
                  <w:docPart w:val="72BB8221431E45C18E34F18E281C3455"/>
                </w:placeholder>
                <w:showingPlcHdr/>
                <w15:color w:val="C0C0C0"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3116933"/>
            <w:placeholder>
              <w:docPart w:val="719066F9167C4615B9C71CAC44092A8F"/>
            </w:placeholder>
            <w:showingPlcHdr/>
            <w:text/>
          </w:sdtPr>
          <w:sdtContent>
            <w:tc>
              <w:tcPr>
                <w:tcW w:w="5342" w:type="dxa"/>
                <w:gridSpan w:val="2"/>
                <w:shd w:val="clear" w:color="auto" w:fill="F2F2F2" w:themeFill="background1" w:themeFillShade="F2"/>
                <w:vAlign w:val="center"/>
              </w:tcPr>
              <w:p w14:paraId="45820DBA" w14:textId="5E92D19C" w:rsidR="00FF75E4" w:rsidRPr="007F6398" w:rsidRDefault="00AB269C" w:rsidP="00784F71">
                <w:pPr>
                  <w:rPr>
                    <w:rFonts w:ascii="Arial" w:hAnsi="Arial" w:cs="Arial"/>
                    <w:color w:val="767171" w:themeColor="background2" w:themeShade="80"/>
                    <w:sz w:val="20"/>
                  </w:rPr>
                </w:pPr>
                <w:r w:rsidRPr="00610F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B15E93" w14:textId="032EBEF4" w:rsidR="008366E2" w:rsidRPr="00D8214E" w:rsidRDefault="008366E2">
      <w:pPr>
        <w:rPr>
          <w:rFonts w:ascii="Arial" w:hAnsi="Arial" w:cs="Arial"/>
          <w:color w:val="2F5496" w:themeColor="accent1" w:themeShade="BF"/>
        </w:rPr>
      </w:pPr>
      <w:r w:rsidRPr="00D8214E">
        <w:rPr>
          <w:rFonts w:ascii="Arial" w:hAnsi="Arial" w:cs="Arial"/>
          <w:color w:val="2F5496" w:themeColor="accent1" w:themeShade="BF"/>
        </w:rPr>
        <w:tab/>
      </w:r>
      <w:r w:rsidRPr="00D8214E">
        <w:rPr>
          <w:rFonts w:ascii="Arial" w:hAnsi="Arial" w:cs="Arial"/>
          <w:color w:val="2F5496" w:themeColor="accent1" w:themeShade="BF"/>
        </w:rPr>
        <w:tab/>
      </w:r>
    </w:p>
    <w:tbl>
      <w:tblPr>
        <w:tblStyle w:val="TableGrid"/>
        <w:tblpPr w:leftFromText="180" w:rightFromText="180" w:vertAnchor="text" w:horzAnchor="margin" w:tblpY="201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852"/>
        <w:gridCol w:w="1745"/>
        <w:gridCol w:w="3597"/>
      </w:tblGrid>
      <w:tr w:rsidR="00D639B3" w:rsidRPr="00D8214E" w14:paraId="07324159" w14:textId="77777777" w:rsidTr="00D639B3">
        <w:trPr>
          <w:trHeight w:val="350"/>
        </w:trPr>
        <w:tc>
          <w:tcPr>
            <w:tcW w:w="3596" w:type="dxa"/>
            <w:shd w:val="clear" w:color="auto" w:fill="E7E6E6" w:themeFill="background2"/>
            <w:vAlign w:val="center"/>
          </w:tcPr>
          <w:p w14:paraId="1C60A0BE" w14:textId="26277356" w:rsidR="00E34D85" w:rsidRPr="00D8214E" w:rsidRDefault="00E34D85" w:rsidP="00784F71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Username</w:t>
            </w:r>
          </w:p>
        </w:tc>
        <w:tc>
          <w:tcPr>
            <w:tcW w:w="3597" w:type="dxa"/>
            <w:gridSpan w:val="2"/>
            <w:shd w:val="clear" w:color="auto" w:fill="E7E6E6" w:themeFill="background2"/>
            <w:vAlign w:val="center"/>
          </w:tcPr>
          <w:p w14:paraId="42036C0B" w14:textId="091A95F3" w:rsidR="00E34D85" w:rsidRPr="00D8214E" w:rsidRDefault="00E34D85" w:rsidP="00784F71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First Name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1854C5BA" w14:textId="50BB8484" w:rsidR="00E34D85" w:rsidRPr="00D8214E" w:rsidRDefault="00E34D85" w:rsidP="00784F71">
            <w:pPr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Last Name</w:t>
            </w:r>
          </w:p>
        </w:tc>
      </w:tr>
      <w:tr w:rsidR="00D639B3" w:rsidRPr="00D8214E" w14:paraId="73ED81C5" w14:textId="77777777" w:rsidTr="00784F71">
        <w:trPr>
          <w:trHeight w:val="432"/>
        </w:trPr>
        <w:tc>
          <w:tcPr>
            <w:tcW w:w="3596" w:type="dxa"/>
            <w:shd w:val="clear" w:color="auto" w:fill="F2F2F2" w:themeFill="background1" w:themeFillShade="F2"/>
            <w:vAlign w:val="center"/>
          </w:tcPr>
          <w:p w14:paraId="2E019F77" w14:textId="09E55857" w:rsidR="00E34D85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43865754"/>
                <w:placeholder>
                  <w:docPart w:val="473DD5033A024A8D8B0D371355CB4FF9"/>
                </w:placeholder>
                <w:showingPlcHdr/>
                <w15:color w:val="C0C0C0"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2F2F2" w:themeFill="background1" w:themeFillShade="F2"/>
            <w:vAlign w:val="center"/>
          </w:tcPr>
          <w:p w14:paraId="0F4F718C" w14:textId="429FC874" w:rsidR="00E34D85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715934645"/>
                <w:placeholder>
                  <w:docPart w:val="82F95EC07DAA4804AA74FD1D56FCFD72"/>
                </w:placeholder>
                <w:showingPlcHdr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41591612"/>
            <w:placeholder>
              <w:docPart w:val="7FF4EBFF8EF343558A980804ACC002FF"/>
            </w:placeholder>
            <w:showingPlcHdr/>
            <w:text/>
          </w:sdtPr>
          <w:sdtContent>
            <w:tc>
              <w:tcPr>
                <w:tcW w:w="3597" w:type="dxa"/>
                <w:shd w:val="clear" w:color="auto" w:fill="F2F2F2" w:themeFill="background1" w:themeFillShade="F2"/>
                <w:vAlign w:val="center"/>
              </w:tcPr>
              <w:p w14:paraId="75C3CF1D" w14:textId="2547825C" w:rsidR="00E34D85" w:rsidRPr="007F6398" w:rsidRDefault="00AB269C" w:rsidP="00784F71">
                <w:pPr>
                  <w:rPr>
                    <w:rFonts w:ascii="Arial" w:hAnsi="Arial" w:cs="Arial"/>
                    <w:color w:val="767171" w:themeColor="background2" w:themeShade="80"/>
                    <w:sz w:val="20"/>
                  </w:rPr>
                </w:pPr>
                <w:r w:rsidRPr="00273D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39B3" w:rsidRPr="00D8214E" w14:paraId="5DADA70D" w14:textId="77777777" w:rsidTr="00D639B3">
        <w:trPr>
          <w:trHeight w:val="380"/>
        </w:trPr>
        <w:tc>
          <w:tcPr>
            <w:tcW w:w="5448" w:type="dxa"/>
            <w:gridSpan w:val="2"/>
            <w:shd w:val="clear" w:color="auto" w:fill="E7E6E6" w:themeFill="background2"/>
            <w:vAlign w:val="center"/>
          </w:tcPr>
          <w:p w14:paraId="799854AE" w14:textId="1F1335FA" w:rsidR="00E34D85" w:rsidRPr="00D8214E" w:rsidRDefault="00E34D85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Email</w:t>
            </w:r>
          </w:p>
        </w:tc>
        <w:tc>
          <w:tcPr>
            <w:tcW w:w="5342" w:type="dxa"/>
            <w:gridSpan w:val="2"/>
            <w:shd w:val="clear" w:color="auto" w:fill="E7E6E6" w:themeFill="background2"/>
            <w:vAlign w:val="center"/>
          </w:tcPr>
          <w:p w14:paraId="63F589A0" w14:textId="5B75CD48" w:rsidR="00E34D85" w:rsidRPr="00D8214E" w:rsidRDefault="00E34D85" w:rsidP="00784F71">
            <w:pPr>
              <w:rPr>
                <w:rFonts w:ascii="Arial" w:hAnsi="Arial" w:cs="Arial"/>
                <w:color w:val="2F5496" w:themeColor="accent1" w:themeShade="BF"/>
                <w:sz w:val="20"/>
              </w:rPr>
            </w:pPr>
            <w:r w:rsidRPr="00D8214E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New Administrator’s Phone #</w:t>
            </w:r>
          </w:p>
        </w:tc>
      </w:tr>
      <w:tr w:rsidR="00D639B3" w:rsidRPr="00D8214E" w14:paraId="5DB2168B" w14:textId="77777777" w:rsidTr="00784F71">
        <w:trPr>
          <w:trHeight w:val="469"/>
        </w:trPr>
        <w:tc>
          <w:tcPr>
            <w:tcW w:w="5448" w:type="dxa"/>
            <w:gridSpan w:val="2"/>
            <w:shd w:val="clear" w:color="auto" w:fill="F2F2F2" w:themeFill="background1" w:themeFillShade="F2"/>
            <w:vAlign w:val="center"/>
          </w:tcPr>
          <w:p w14:paraId="69EE7516" w14:textId="170EE362" w:rsidR="00E34D85" w:rsidRPr="007F6398" w:rsidRDefault="00000000" w:rsidP="00784F71">
            <w:pPr>
              <w:rPr>
                <w:rFonts w:ascii="Arial" w:hAnsi="Arial" w:cs="Arial"/>
                <w:color w:val="767171" w:themeColor="background2" w:themeShade="80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13062933"/>
                <w:placeholder>
                  <w:docPart w:val="4618AF61AA5A4B2B82AB5826E909315A"/>
                </w:placeholder>
                <w:showingPlcHdr/>
                <w15:color w:val="C0C0C0"/>
                <w:text/>
              </w:sdtPr>
              <w:sdtContent>
                <w:r w:rsidR="00AB269C" w:rsidRPr="001332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42" w:type="dxa"/>
            <w:gridSpan w:val="2"/>
            <w:shd w:val="clear" w:color="auto" w:fill="F2F2F2" w:themeFill="background1" w:themeFillShade="F2"/>
            <w:vAlign w:val="center"/>
          </w:tcPr>
          <w:p w14:paraId="7C0EC540" w14:textId="6C978169" w:rsidR="00E34D85" w:rsidRPr="007F6398" w:rsidRDefault="00000000" w:rsidP="00133252">
            <w:pPr>
              <w:pStyle w:val="Pla"/>
              <w:framePr w:hSpace="0" w:wrap="auto" w:vAnchor="margin" w:hAnchor="text" w:yAlign="inline"/>
            </w:pPr>
            <w:sdt>
              <w:sdtPr>
                <w:rPr>
                  <w:color w:val="000000" w:themeColor="text1"/>
                </w:rPr>
                <w:id w:val="1407880632"/>
                <w:placeholder>
                  <w:docPart w:val="F124A4E04A0F422386AA74C166B45B8E"/>
                </w:placeholder>
                <w:showingPlcHdr/>
                <w:text/>
              </w:sdtPr>
              <w:sdtContent>
                <w:r w:rsidR="00AB269C" w:rsidRPr="00FF75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8D52C1" w14:textId="32A97397" w:rsidR="008366E2" w:rsidRPr="00D8214E" w:rsidRDefault="008366E2">
      <w:pPr>
        <w:rPr>
          <w:rFonts w:ascii="Arial" w:hAnsi="Arial" w:cs="Arial"/>
        </w:rPr>
      </w:pPr>
    </w:p>
    <w:p w14:paraId="505D2686" w14:textId="77777777" w:rsidR="00D639B3" w:rsidRPr="00D8214E" w:rsidRDefault="00D639B3" w:rsidP="00D639B3">
      <w:pPr>
        <w:rPr>
          <w:rFonts w:ascii="Arial" w:hAnsi="Arial" w:cs="Arial"/>
        </w:rPr>
      </w:pPr>
      <w:r w:rsidRPr="00D821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BCEA7" wp14:editId="1453ACB2">
                <wp:simplePos x="0" y="0"/>
                <wp:positionH relativeFrom="column">
                  <wp:posOffset>241539</wp:posOffset>
                </wp:positionH>
                <wp:positionV relativeFrom="paragraph">
                  <wp:posOffset>96963</wp:posOffset>
                </wp:positionV>
                <wp:extent cx="629728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28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D1C2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7.65pt" to="514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" strokecolor="#4472c4 [3204]">
                <v:stroke dashstyle="dash"/>
              </v:line>
            </w:pict>
          </mc:Fallback>
        </mc:AlternateContent>
      </w:r>
    </w:p>
    <w:p w14:paraId="12C59376" w14:textId="5C2EEFD2" w:rsidR="00D639B3" w:rsidRPr="00D8214E" w:rsidRDefault="00D639B3" w:rsidP="00D639B3">
      <w:pPr>
        <w:rPr>
          <w:rFonts w:ascii="Arial" w:hAnsi="Arial" w:cs="Arial"/>
          <w:b/>
          <w:color w:val="7F7F7F" w:themeColor="text1" w:themeTint="80"/>
          <w:sz w:val="32"/>
        </w:rPr>
      </w:pPr>
      <w:r w:rsidRPr="00D8214E">
        <w:rPr>
          <w:rFonts w:ascii="Arial" w:hAnsi="Arial" w:cs="Arial"/>
          <w:b/>
          <w:color w:val="7F7F7F" w:themeColor="text1" w:themeTint="80"/>
          <w:sz w:val="32"/>
        </w:rPr>
        <w:t>Verification of Account Ownership</w:t>
      </w:r>
    </w:p>
    <w:p w14:paraId="3D1D8D5D" w14:textId="2B2660EC" w:rsidR="00D639B3" w:rsidRPr="00D8214E" w:rsidRDefault="00D639B3" w:rsidP="00D639B3">
      <w:pPr>
        <w:spacing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F5496" w:themeColor="accent1" w:themeShade="BF"/>
            <w:sz w:val="20"/>
            <w:szCs w:val="20"/>
          </w:rPr>
          <w:id w:val="37142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214E">
            <w:rPr>
              <w:rFonts w:ascii="Segoe UI Symbol" w:eastAsia="MS Gothic" w:hAnsi="Segoe UI Symbol" w:cs="Segoe UI Symbol"/>
              <w:color w:val="2F5496" w:themeColor="accent1" w:themeShade="BF"/>
              <w:sz w:val="20"/>
              <w:szCs w:val="20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  <w:sz w:val="20"/>
          <w:szCs w:val="20"/>
        </w:rPr>
        <w:t xml:space="preserve">I can provide the last 4 digits of the credit card on file.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531464275"/>
          <w:placeholder>
            <w:docPart w:val="16E3E20516864FF1A197886303A701DE"/>
          </w:placeholder>
          <w:showingPlcHdr/>
          <w:text/>
        </w:sdtPr>
        <w:sdtContent>
          <w:r w:rsidR="00B051DD" w:rsidRPr="00133252">
            <w:rPr>
              <w:rStyle w:val="PlaceholderText"/>
            </w:rPr>
            <w:t>Click or tap here to enter text.</w:t>
          </w:r>
        </w:sdtContent>
      </w:sdt>
    </w:p>
    <w:p w14:paraId="6A91AEC2" w14:textId="424FAA6F" w:rsidR="00D639B3" w:rsidRPr="00D8214E" w:rsidRDefault="00D639B3" w:rsidP="00D639B3">
      <w:pPr>
        <w:spacing w:line="240" w:lineRule="auto"/>
        <w:ind w:left="2160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>or</w:t>
      </w:r>
    </w:p>
    <w:p w14:paraId="474F7EAA" w14:textId="5C8FE76F" w:rsidR="00D639B3" w:rsidRPr="00D8214E" w:rsidRDefault="00D639B3" w:rsidP="00D639B3">
      <w:pPr>
        <w:spacing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sdt>
        <w:sdtPr>
          <w:rPr>
            <w:rFonts w:ascii="Arial" w:hAnsi="Arial" w:cs="Arial"/>
            <w:color w:val="2F5496" w:themeColor="accent1" w:themeShade="BF"/>
            <w:sz w:val="20"/>
            <w:szCs w:val="20"/>
          </w:rPr>
          <w:id w:val="-62045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D0D">
            <w:rPr>
              <w:rFonts w:ascii="MS Gothic" w:eastAsia="MS Gothic" w:hAnsi="MS Gothic" w:cs="Arial" w:hint="eastAsia"/>
              <w:color w:val="2F5496" w:themeColor="accent1" w:themeShade="BF"/>
              <w:sz w:val="20"/>
              <w:szCs w:val="20"/>
            </w:rPr>
            <w:t>☐</w:t>
          </w:r>
        </w:sdtContent>
      </w:sdt>
      <w:r w:rsidRPr="00D8214E">
        <w:rPr>
          <w:rFonts w:ascii="Arial" w:hAnsi="Arial" w:cs="Arial"/>
          <w:color w:val="2F5496" w:themeColor="accent1" w:themeShade="BF"/>
          <w:sz w:val="20"/>
          <w:szCs w:val="20"/>
        </w:rPr>
        <w:t xml:space="preserve">I can receive email at the billing </w:t>
      </w:r>
      <w:r w:rsidR="00635655">
        <w:rPr>
          <w:rFonts w:ascii="Arial" w:hAnsi="Arial" w:cs="Arial"/>
          <w:color w:val="2F5496" w:themeColor="accent1" w:themeShade="BF"/>
          <w:sz w:val="20"/>
          <w:szCs w:val="20"/>
        </w:rPr>
        <w:t xml:space="preserve">email </w:t>
      </w:r>
      <w:r w:rsidRPr="00D8214E">
        <w:rPr>
          <w:rFonts w:ascii="Arial" w:hAnsi="Arial" w:cs="Arial"/>
          <w:color w:val="2F5496" w:themeColor="accent1" w:themeShade="BF"/>
          <w:sz w:val="20"/>
          <w:szCs w:val="20"/>
        </w:rPr>
        <w:t xml:space="preserve">address on file: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155997488"/>
          <w:placeholder>
            <w:docPart w:val="E5502D904318455690FDF4EA747AEE05"/>
          </w:placeholder>
          <w:showingPlcHdr/>
          <w:text/>
        </w:sdtPr>
        <w:sdtContent>
          <w:r w:rsidR="00AB269C" w:rsidRPr="00133252">
            <w:rPr>
              <w:rStyle w:val="PlaceholderText"/>
            </w:rPr>
            <w:t>Click or tap here to enter text.</w:t>
          </w:r>
        </w:sdtContent>
      </w:sdt>
    </w:p>
    <w:p w14:paraId="7B1701EB" w14:textId="1DB82949" w:rsidR="007F6398" w:rsidRDefault="00D639B3" w:rsidP="00070676">
      <w:pPr>
        <w:rPr>
          <w:rFonts w:ascii="Arial" w:hAnsi="Arial" w:cs="Arial"/>
          <w:color w:val="2F5496" w:themeColor="accent1" w:themeShade="BF"/>
          <w:sz w:val="20"/>
          <w:szCs w:val="20"/>
        </w:rPr>
      </w:pPr>
      <w:r w:rsidRPr="00D8214E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="007F6398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="007F6398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="00FF75E4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</w:p>
    <w:p w14:paraId="3CF540EC" w14:textId="77777777" w:rsidR="00FF75E4" w:rsidRDefault="00FF75E4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3EEF644" w14:textId="06B53D73" w:rsidR="007F6398" w:rsidRDefault="007F6398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2030C90" w14:textId="282BB4DA" w:rsidR="007F6398" w:rsidRPr="007F6398" w:rsidRDefault="007F6398" w:rsidP="00D639B3">
      <w:pPr>
        <w:rPr>
          <w:rFonts w:ascii="Arial" w:hAnsi="Arial" w:cs="Arial"/>
          <w:b/>
          <w:color w:val="2F5496" w:themeColor="accent1" w:themeShade="BF"/>
          <w:szCs w:val="20"/>
        </w:rPr>
      </w:pPr>
      <w:r w:rsidRPr="007F6398">
        <w:rPr>
          <w:rFonts w:ascii="Arial" w:hAnsi="Arial" w:cs="Arial"/>
          <w:b/>
          <w:color w:val="2F5496" w:themeColor="accent1" w:themeShade="BF"/>
          <w:szCs w:val="20"/>
        </w:rPr>
        <w:t xml:space="preserve">Requestors name: </w:t>
      </w:r>
      <w:sdt>
        <w:sdtPr>
          <w:rPr>
            <w:rFonts w:ascii="Arial" w:hAnsi="Arial" w:cs="Arial"/>
            <w:b/>
            <w:color w:val="000000" w:themeColor="text1"/>
            <w:szCs w:val="20"/>
          </w:rPr>
          <w:id w:val="320864557"/>
          <w:placeholder>
            <w:docPart w:val="C2CF9D0DE7E4404EB46044365D61069A"/>
          </w:placeholder>
          <w:showingPlcHdr/>
          <w:text/>
        </w:sdtPr>
        <w:sdtContent>
          <w:r w:rsidR="00AB269C" w:rsidRPr="00E65EA8">
            <w:rPr>
              <w:rStyle w:val="PlaceholderText"/>
            </w:rPr>
            <w:t>Click or tap here to enter text.</w:t>
          </w:r>
        </w:sdtContent>
      </w:sdt>
    </w:p>
    <w:p w14:paraId="689F0C72" w14:textId="3FA7546B" w:rsidR="007F6398" w:rsidRPr="007F6398" w:rsidRDefault="007F6398" w:rsidP="00D639B3">
      <w:pPr>
        <w:rPr>
          <w:rFonts w:ascii="Arial" w:hAnsi="Arial" w:cs="Arial"/>
          <w:b/>
          <w:color w:val="2F5496" w:themeColor="accent1" w:themeShade="BF"/>
          <w:szCs w:val="20"/>
        </w:rPr>
      </w:pPr>
      <w:r w:rsidRPr="007F6398">
        <w:rPr>
          <w:rFonts w:ascii="Arial" w:hAnsi="Arial" w:cs="Arial"/>
          <w:b/>
          <w:color w:val="2F5496" w:themeColor="accent1" w:themeShade="BF"/>
          <w:szCs w:val="20"/>
        </w:rPr>
        <w:t xml:space="preserve">Title: </w:t>
      </w:r>
      <w:sdt>
        <w:sdtPr>
          <w:rPr>
            <w:rFonts w:ascii="Arial" w:hAnsi="Arial" w:cs="Arial"/>
            <w:color w:val="000000" w:themeColor="text1"/>
            <w:szCs w:val="20"/>
          </w:rPr>
          <w:id w:val="-195001761"/>
          <w:placeholder>
            <w:docPart w:val="4A71BEF778B645D3A3321B3EC77C5B68"/>
          </w:placeholder>
          <w:showingPlcHdr/>
          <w:text/>
        </w:sdtPr>
        <w:sdtContent>
          <w:r w:rsidR="00AB269C" w:rsidRPr="00E65EA8">
            <w:rPr>
              <w:rStyle w:val="PlaceholderText"/>
            </w:rPr>
            <w:t>Click or tap here to enter text.</w:t>
          </w:r>
        </w:sdtContent>
      </w:sdt>
    </w:p>
    <w:p w14:paraId="5D1ED142" w14:textId="2B0D48A6" w:rsidR="007F6398" w:rsidRDefault="007F6398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37A8C1B3" w14:textId="77777777" w:rsidR="00FF75E4" w:rsidRPr="007F6398" w:rsidRDefault="00FF75E4" w:rsidP="00D639B3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2AC7343A" w14:textId="03743C22" w:rsidR="00D639B3" w:rsidRPr="00FF75E4" w:rsidRDefault="00FF75E4" w:rsidP="00FF75E4">
      <w:pPr>
        <w:jc w:val="center"/>
        <w:rPr>
          <w:rFonts w:ascii="Arial" w:hAnsi="Arial" w:cs="Arial"/>
          <w:b/>
          <w:color w:val="7F7F7F" w:themeColor="text1" w:themeTint="80"/>
          <w:sz w:val="28"/>
        </w:rPr>
      </w:pPr>
      <w:r w:rsidRPr="00FF75E4">
        <w:rPr>
          <w:rFonts w:ascii="Arial" w:hAnsi="Arial" w:cs="Arial"/>
          <w:b/>
          <w:color w:val="7F7F7F" w:themeColor="text1" w:themeTint="80"/>
          <w:sz w:val="28"/>
        </w:rPr>
        <w:t>Send this form to support@</w:t>
      </w:r>
      <w:r w:rsidR="007C0CF9">
        <w:rPr>
          <w:rFonts w:ascii="Arial" w:hAnsi="Arial" w:cs="Arial"/>
          <w:b/>
          <w:color w:val="7F7F7F" w:themeColor="text1" w:themeTint="80"/>
          <w:sz w:val="28"/>
        </w:rPr>
        <w:t>CitadelTimeCloud</w:t>
      </w:r>
      <w:r w:rsidR="009F5A49">
        <w:rPr>
          <w:rFonts w:ascii="Arial" w:hAnsi="Arial" w:cs="Arial"/>
          <w:b/>
          <w:color w:val="7F7F7F" w:themeColor="text1" w:themeTint="80"/>
          <w:sz w:val="28"/>
        </w:rPr>
        <w:t>.com</w:t>
      </w:r>
    </w:p>
    <w:p w14:paraId="0016B7DB" w14:textId="2CDF60EA" w:rsidR="00D639B3" w:rsidRPr="00D8214E" w:rsidRDefault="00D639B3" w:rsidP="00D639B3">
      <w:pPr>
        <w:rPr>
          <w:rFonts w:ascii="Arial" w:hAnsi="Arial" w:cs="Arial"/>
        </w:rPr>
      </w:pPr>
    </w:p>
    <w:sectPr w:rsidR="00D639B3" w:rsidRPr="00D8214E" w:rsidSect="008366E2">
      <w:headerReference w:type="default" r:id="rId7"/>
      <w:pgSz w:w="12240" w:h="15840"/>
      <w:pgMar w:top="720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4A8C" w14:textId="77777777" w:rsidR="00E9150B" w:rsidRDefault="00E9150B" w:rsidP="00B43AAE">
      <w:pPr>
        <w:spacing w:after="0" w:line="240" w:lineRule="auto"/>
      </w:pPr>
      <w:r>
        <w:separator/>
      </w:r>
    </w:p>
  </w:endnote>
  <w:endnote w:type="continuationSeparator" w:id="0">
    <w:p w14:paraId="5409D678" w14:textId="77777777" w:rsidR="00E9150B" w:rsidRDefault="00E9150B" w:rsidP="00B4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3A24" w14:textId="77777777" w:rsidR="00E9150B" w:rsidRDefault="00E9150B" w:rsidP="00B43AAE">
      <w:pPr>
        <w:spacing w:after="0" w:line="240" w:lineRule="auto"/>
      </w:pPr>
      <w:r>
        <w:separator/>
      </w:r>
    </w:p>
  </w:footnote>
  <w:footnote w:type="continuationSeparator" w:id="0">
    <w:p w14:paraId="5B21D8D7" w14:textId="77777777" w:rsidR="00E9150B" w:rsidRDefault="00E9150B" w:rsidP="00B4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D57E" w14:textId="3C386D79" w:rsidR="00B43AAE" w:rsidRDefault="00E86569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687A8622" wp14:editId="6C1208F7">
          <wp:extent cx="32004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442" cy="69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710C7" w14:textId="77777777" w:rsidR="00B43AAE" w:rsidRDefault="00B43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2DB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56B9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DE1D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6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E8BD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EAB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D69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E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83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D8A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F16BD"/>
    <w:multiLevelType w:val="hybridMultilevel"/>
    <w:tmpl w:val="AEFEDE38"/>
    <w:lvl w:ilvl="0" w:tplc="7E482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6263">
    <w:abstractNumId w:val="9"/>
  </w:num>
  <w:num w:numId="2" w16cid:durableId="858811858">
    <w:abstractNumId w:val="7"/>
  </w:num>
  <w:num w:numId="3" w16cid:durableId="1440904741">
    <w:abstractNumId w:val="6"/>
  </w:num>
  <w:num w:numId="4" w16cid:durableId="1555583870">
    <w:abstractNumId w:val="5"/>
  </w:num>
  <w:num w:numId="5" w16cid:durableId="329329764">
    <w:abstractNumId w:val="4"/>
  </w:num>
  <w:num w:numId="6" w16cid:durableId="434982826">
    <w:abstractNumId w:val="8"/>
  </w:num>
  <w:num w:numId="7" w16cid:durableId="1783764831">
    <w:abstractNumId w:val="3"/>
  </w:num>
  <w:num w:numId="8" w16cid:durableId="525413234">
    <w:abstractNumId w:val="2"/>
  </w:num>
  <w:num w:numId="9" w16cid:durableId="190918217">
    <w:abstractNumId w:val="1"/>
  </w:num>
  <w:num w:numId="10" w16cid:durableId="1510410840">
    <w:abstractNumId w:val="0"/>
  </w:num>
  <w:num w:numId="11" w16cid:durableId="1386761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E2"/>
    <w:rsid w:val="00055B8F"/>
    <w:rsid w:val="00070676"/>
    <w:rsid w:val="000F1D0D"/>
    <w:rsid w:val="00133252"/>
    <w:rsid w:val="001C02DD"/>
    <w:rsid w:val="001C34CA"/>
    <w:rsid w:val="00256547"/>
    <w:rsid w:val="003419C2"/>
    <w:rsid w:val="00635655"/>
    <w:rsid w:val="00675A58"/>
    <w:rsid w:val="006D5D11"/>
    <w:rsid w:val="007C0CF9"/>
    <w:rsid w:val="007F19A0"/>
    <w:rsid w:val="007F6398"/>
    <w:rsid w:val="008366E2"/>
    <w:rsid w:val="00902042"/>
    <w:rsid w:val="009758FF"/>
    <w:rsid w:val="00997F94"/>
    <w:rsid w:val="009B5DFF"/>
    <w:rsid w:val="009F5A49"/>
    <w:rsid w:val="00AB269C"/>
    <w:rsid w:val="00B051DD"/>
    <w:rsid w:val="00B2040B"/>
    <w:rsid w:val="00B43AAE"/>
    <w:rsid w:val="00C61C3A"/>
    <w:rsid w:val="00CB4ACF"/>
    <w:rsid w:val="00CE59BD"/>
    <w:rsid w:val="00D434CF"/>
    <w:rsid w:val="00D639B3"/>
    <w:rsid w:val="00D669A2"/>
    <w:rsid w:val="00D8214E"/>
    <w:rsid w:val="00E33D0A"/>
    <w:rsid w:val="00E34D85"/>
    <w:rsid w:val="00E86569"/>
    <w:rsid w:val="00E9150B"/>
    <w:rsid w:val="00FC128A"/>
    <w:rsid w:val="00FC41F3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6CB2D"/>
  <w15:chartTrackingRefBased/>
  <w15:docId w15:val="{D9D455FA-E993-4023-AE41-7AADEA5D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AE"/>
  </w:style>
  <w:style w:type="paragraph" w:styleId="Footer">
    <w:name w:val="footer"/>
    <w:basedOn w:val="Normal"/>
    <w:link w:val="FooterChar"/>
    <w:uiPriority w:val="99"/>
    <w:unhideWhenUsed/>
    <w:rsid w:val="00B4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AE"/>
  </w:style>
  <w:style w:type="character" w:styleId="PlaceholderText">
    <w:name w:val="Placeholder Text"/>
    <w:basedOn w:val="DefaultParagraphFont"/>
    <w:uiPriority w:val="99"/>
    <w:semiHidden/>
    <w:rsid w:val="009B5DFF"/>
    <w:rPr>
      <w:rFonts w:ascii="Arial" w:hAnsi="Arial"/>
      <w:vanish w:val="0"/>
      <w:color w:val="D9D9D9" w:themeColor="background1" w:themeShade="D9"/>
      <w:sz w:val="18"/>
    </w:rPr>
  </w:style>
  <w:style w:type="table" w:styleId="TableGrid">
    <w:name w:val="Table Grid"/>
    <w:basedOn w:val="TableNormal"/>
    <w:uiPriority w:val="39"/>
    <w:rsid w:val="0083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B3"/>
    <w:pPr>
      <w:ind w:left="720"/>
      <w:contextualSpacing/>
    </w:pPr>
  </w:style>
  <w:style w:type="character" w:styleId="PageNumber">
    <w:name w:val="page number"/>
    <w:basedOn w:val="DefaultParagraphFont"/>
    <w:uiPriority w:val="99"/>
    <w:unhideWhenUsed/>
    <w:rsid w:val="000F1D0D"/>
  </w:style>
  <w:style w:type="paragraph" w:customStyle="1" w:styleId="Pla">
    <w:name w:val="Pla"/>
    <w:basedOn w:val="Normal"/>
    <w:qFormat/>
    <w:rsid w:val="00133252"/>
    <w:pPr>
      <w:framePr w:hSpace="180" w:wrap="around" w:vAnchor="text" w:hAnchor="margin" w:y="201"/>
      <w:spacing w:after="0" w:line="240" w:lineRule="auto"/>
    </w:pPr>
    <w:rPr>
      <w:rFonts w:ascii="Arial" w:hAnsi="Arial" w:cs="Arial"/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%20Clark\Documents\Custom%20Office%20Templates\P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BB8221431E45C18E34F18E281C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666A-A611-40EE-A0AD-2783E5F0AEE9}"/>
      </w:docPartPr>
      <w:docPartBody>
        <w:p w:rsidR="00D477AA" w:rsidRDefault="00563442" w:rsidP="00563442">
          <w:pPr>
            <w:pStyle w:val="72BB8221431E45C18E34F18E281C3455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DD5033A024A8D8B0D371355CB4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2311-855B-4BF4-B677-526FD1EBE982}"/>
      </w:docPartPr>
      <w:docPartBody>
        <w:p w:rsidR="00D477AA" w:rsidRDefault="00563442" w:rsidP="00563442">
          <w:pPr>
            <w:pStyle w:val="473DD5033A024A8D8B0D371355CB4FF9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95EC07DAA4804AA74FD1D56FC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504E-0B2F-40C4-9E5F-CBEA85BA4518}"/>
      </w:docPartPr>
      <w:docPartBody>
        <w:p w:rsidR="00D477AA" w:rsidRDefault="00563442" w:rsidP="00563442">
          <w:pPr>
            <w:pStyle w:val="82F95EC07DAA4804AA74FD1D56FCFD72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8AF61AA5A4B2B82AB5826E909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030A-CAFE-4D10-86F5-82F8D318A469}"/>
      </w:docPartPr>
      <w:docPartBody>
        <w:p w:rsidR="00D477AA" w:rsidRDefault="00563442" w:rsidP="00563442">
          <w:pPr>
            <w:pStyle w:val="4618AF61AA5A4B2B82AB5826E909315A14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4A4E04A0F422386AA74C166B4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6EDB-3843-48F1-85EE-EB3C8461D439}"/>
      </w:docPartPr>
      <w:docPartBody>
        <w:p w:rsidR="00D477AA" w:rsidRDefault="00563442" w:rsidP="00563442">
          <w:pPr>
            <w:pStyle w:val="F124A4E04A0F422386AA74C166B45B8E14"/>
            <w:framePr w:wrap="around"/>
          </w:pPr>
          <w:r w:rsidRPr="00FF7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EEBF77AD54ACDB55234B11CE9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A96E9-AA09-4AD2-B352-F5CE0FD01577}"/>
      </w:docPartPr>
      <w:docPartBody>
        <w:p w:rsidR="00D477AA" w:rsidRDefault="00563442" w:rsidP="00563442">
          <w:pPr>
            <w:pStyle w:val="B84EEBF77AD54ACDB55234B11CE9698B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40D3991DF4DA7B2737CE6A047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3B34-EC4F-4C6A-A8B4-EC1D4BD02DCB}"/>
      </w:docPartPr>
      <w:docPartBody>
        <w:p w:rsidR="00D477AA" w:rsidRDefault="00563442" w:rsidP="00563442">
          <w:pPr>
            <w:pStyle w:val="1EE40D3991DF4DA7B2737CE6A0473EB5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3E20516864FF1A197886303A70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24B8-10E4-401D-9C66-C69FF701BFA7}"/>
      </w:docPartPr>
      <w:docPartBody>
        <w:p w:rsidR="00D477AA" w:rsidRDefault="00563442" w:rsidP="00563442">
          <w:pPr>
            <w:pStyle w:val="16E3E20516864FF1A197886303A701DE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02D904318455690FDF4EA747A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374D-73F6-40F3-A77A-0D74D74E39BA}"/>
      </w:docPartPr>
      <w:docPartBody>
        <w:p w:rsidR="00D477AA" w:rsidRDefault="00563442" w:rsidP="00563442">
          <w:pPr>
            <w:pStyle w:val="E5502D904318455690FDF4EA747AEE0513"/>
          </w:pPr>
          <w:r w:rsidRPr="001332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F9D0DE7E4404EB46044365D61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67D1-8CD1-401B-B48B-327EBFFF6393}"/>
      </w:docPartPr>
      <w:docPartBody>
        <w:p w:rsidR="00775A92" w:rsidRDefault="00563442" w:rsidP="00563442">
          <w:pPr>
            <w:pStyle w:val="C2CF9D0DE7E4404EB46044365D61069A9"/>
          </w:pPr>
          <w:r w:rsidRPr="00E65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1BEF778B645D3A3321B3EC77C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72F9B-B704-49D1-B8C3-908DAF08E020}"/>
      </w:docPartPr>
      <w:docPartBody>
        <w:p w:rsidR="00775A92" w:rsidRDefault="00563442" w:rsidP="00563442">
          <w:pPr>
            <w:pStyle w:val="4A71BEF778B645D3A3321B3EC77C5B689"/>
          </w:pPr>
          <w:r w:rsidRPr="00E65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A7E07B1F7456EBD0F108094F2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8B99-B5AE-4713-8B55-7127EA9D9DCD}"/>
      </w:docPartPr>
      <w:docPartBody>
        <w:p w:rsidR="00563442" w:rsidRDefault="00563442" w:rsidP="00563442">
          <w:pPr>
            <w:pStyle w:val="0E1A7E07B1F7456EBD0F108094F2874B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19C6F413842538C25FD72D89F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B47A-F767-4DE0-BEB6-C191E265E75F}"/>
      </w:docPartPr>
      <w:docPartBody>
        <w:p w:rsidR="00563442" w:rsidRDefault="00563442" w:rsidP="00563442">
          <w:pPr>
            <w:pStyle w:val="AEF19C6F413842538C25FD72D89FEBB4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3D9B45F5244548082CE3DB6C1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222A-E9FE-49ED-9E9F-FD805168C2DE}"/>
      </w:docPartPr>
      <w:docPartBody>
        <w:p w:rsidR="00563442" w:rsidRDefault="00563442" w:rsidP="00563442">
          <w:pPr>
            <w:pStyle w:val="42E3D9B45F5244548082CE3DB6C1F99E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066F9167C4615B9C71CAC4409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C2CA-65AC-41BE-AE89-02B2191D75C8}"/>
      </w:docPartPr>
      <w:docPartBody>
        <w:p w:rsidR="00563442" w:rsidRDefault="00563442" w:rsidP="00563442">
          <w:pPr>
            <w:pStyle w:val="719066F9167C4615B9C71CAC44092A8F2"/>
          </w:pPr>
          <w:r w:rsidRPr="00610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4EBFF8EF343558A980804ACC0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795B2-F382-4D79-8C41-7B5FB6A9C250}"/>
      </w:docPartPr>
      <w:docPartBody>
        <w:p w:rsidR="006D2CB2" w:rsidRDefault="00563442" w:rsidP="00563442">
          <w:pPr>
            <w:pStyle w:val="7FF4EBFF8EF343558A980804ACC002FF"/>
          </w:pPr>
          <w:r w:rsidRPr="00273D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0"/>
    <w:rsid w:val="0021642B"/>
    <w:rsid w:val="00367791"/>
    <w:rsid w:val="00563442"/>
    <w:rsid w:val="006D2CB2"/>
    <w:rsid w:val="00716054"/>
    <w:rsid w:val="00775A92"/>
    <w:rsid w:val="00D477AA"/>
    <w:rsid w:val="00DF6440"/>
    <w:rsid w:val="00E33D0A"/>
    <w:rsid w:val="00F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442"/>
    <w:rPr>
      <w:rFonts w:ascii="Arial" w:hAnsi="Arial"/>
      <w:vanish w:val="0"/>
      <w:color w:val="D9D9D9" w:themeColor="background1" w:themeShade="D9"/>
      <w:sz w:val="18"/>
    </w:rPr>
  </w:style>
  <w:style w:type="paragraph" w:customStyle="1" w:styleId="B84EEBF77AD54ACDB55234B11CE9698B13">
    <w:name w:val="B84EEBF77AD54ACDB55234B11CE9698B13"/>
    <w:rsid w:val="00563442"/>
    <w:rPr>
      <w:rFonts w:eastAsiaTheme="minorHAnsi"/>
    </w:rPr>
  </w:style>
  <w:style w:type="paragraph" w:customStyle="1" w:styleId="1EE40D3991DF4DA7B2737CE6A0473EB513">
    <w:name w:val="1EE40D3991DF4DA7B2737CE6A0473EB513"/>
    <w:rsid w:val="00563442"/>
    <w:rPr>
      <w:rFonts w:eastAsiaTheme="minorHAnsi"/>
    </w:rPr>
  </w:style>
  <w:style w:type="paragraph" w:customStyle="1" w:styleId="0E1A7E07B1F7456EBD0F108094F2874B2">
    <w:name w:val="0E1A7E07B1F7456EBD0F108094F2874B2"/>
    <w:rsid w:val="00563442"/>
    <w:rPr>
      <w:rFonts w:eastAsiaTheme="minorHAnsi"/>
    </w:rPr>
  </w:style>
  <w:style w:type="paragraph" w:customStyle="1" w:styleId="AEF19C6F413842538C25FD72D89FEBB42">
    <w:name w:val="AEF19C6F413842538C25FD72D89FEBB42"/>
    <w:rsid w:val="00563442"/>
    <w:rPr>
      <w:rFonts w:eastAsiaTheme="minorHAnsi"/>
    </w:rPr>
  </w:style>
  <w:style w:type="paragraph" w:customStyle="1" w:styleId="42E3D9B45F5244548082CE3DB6C1F99E2">
    <w:name w:val="42E3D9B45F5244548082CE3DB6C1F99E2"/>
    <w:rsid w:val="00563442"/>
    <w:rPr>
      <w:rFonts w:eastAsiaTheme="minorHAnsi"/>
    </w:rPr>
  </w:style>
  <w:style w:type="paragraph" w:customStyle="1" w:styleId="72BB8221431E45C18E34F18E281C345514">
    <w:name w:val="72BB8221431E45C18E34F18E281C345514"/>
    <w:rsid w:val="00563442"/>
    <w:rPr>
      <w:rFonts w:eastAsiaTheme="minorHAnsi"/>
    </w:rPr>
  </w:style>
  <w:style w:type="paragraph" w:customStyle="1" w:styleId="719066F9167C4615B9C71CAC44092A8F2">
    <w:name w:val="719066F9167C4615B9C71CAC44092A8F2"/>
    <w:rsid w:val="00563442"/>
    <w:rPr>
      <w:rFonts w:eastAsiaTheme="minorHAnsi"/>
    </w:rPr>
  </w:style>
  <w:style w:type="paragraph" w:customStyle="1" w:styleId="473DD5033A024A8D8B0D371355CB4FF914">
    <w:name w:val="473DD5033A024A8D8B0D371355CB4FF914"/>
    <w:rsid w:val="00563442"/>
    <w:rPr>
      <w:rFonts w:eastAsiaTheme="minorHAnsi"/>
    </w:rPr>
  </w:style>
  <w:style w:type="paragraph" w:customStyle="1" w:styleId="82F95EC07DAA4804AA74FD1D56FCFD7214">
    <w:name w:val="82F95EC07DAA4804AA74FD1D56FCFD7214"/>
    <w:rsid w:val="00563442"/>
    <w:rPr>
      <w:rFonts w:eastAsiaTheme="minorHAnsi"/>
    </w:rPr>
  </w:style>
  <w:style w:type="paragraph" w:customStyle="1" w:styleId="7FF4EBFF8EF343558A980804ACC002FF">
    <w:name w:val="7FF4EBFF8EF343558A980804ACC002FF"/>
    <w:rsid w:val="00563442"/>
    <w:rPr>
      <w:rFonts w:eastAsiaTheme="minorHAnsi"/>
    </w:rPr>
  </w:style>
  <w:style w:type="paragraph" w:customStyle="1" w:styleId="4618AF61AA5A4B2B82AB5826E909315A14">
    <w:name w:val="4618AF61AA5A4B2B82AB5826E909315A14"/>
    <w:rsid w:val="00563442"/>
    <w:rPr>
      <w:rFonts w:eastAsiaTheme="minorHAnsi"/>
    </w:rPr>
  </w:style>
  <w:style w:type="paragraph" w:customStyle="1" w:styleId="F124A4E04A0F422386AA74C166B45B8E14">
    <w:name w:val="F124A4E04A0F422386AA74C166B45B8E14"/>
    <w:rsid w:val="00563442"/>
    <w:pPr>
      <w:framePr w:hSpace="180" w:wrap="around" w:vAnchor="text" w:hAnchor="margin" w:y="201"/>
      <w:spacing w:after="0" w:line="240" w:lineRule="auto"/>
    </w:pPr>
    <w:rPr>
      <w:rFonts w:ascii="Arial" w:eastAsiaTheme="minorHAnsi" w:hAnsi="Arial" w:cs="Arial"/>
      <w:color w:val="747474" w:themeColor="background2" w:themeShade="80"/>
      <w:sz w:val="20"/>
    </w:rPr>
  </w:style>
  <w:style w:type="paragraph" w:customStyle="1" w:styleId="16E3E20516864FF1A197886303A701DE13">
    <w:name w:val="16E3E20516864FF1A197886303A701DE13"/>
    <w:rsid w:val="00563442"/>
    <w:rPr>
      <w:rFonts w:eastAsiaTheme="minorHAnsi"/>
    </w:rPr>
  </w:style>
  <w:style w:type="paragraph" w:customStyle="1" w:styleId="E5502D904318455690FDF4EA747AEE0513">
    <w:name w:val="E5502D904318455690FDF4EA747AEE0513"/>
    <w:rsid w:val="00563442"/>
    <w:rPr>
      <w:rFonts w:eastAsiaTheme="minorHAnsi"/>
    </w:rPr>
  </w:style>
  <w:style w:type="paragraph" w:customStyle="1" w:styleId="C2CF9D0DE7E4404EB46044365D61069A9">
    <w:name w:val="C2CF9D0DE7E4404EB46044365D61069A9"/>
    <w:rsid w:val="00563442"/>
    <w:rPr>
      <w:rFonts w:eastAsiaTheme="minorHAnsi"/>
    </w:rPr>
  </w:style>
  <w:style w:type="paragraph" w:customStyle="1" w:styleId="4A71BEF778B645D3A3321B3EC77C5B689">
    <w:name w:val="4A71BEF778B645D3A3321B3EC77C5B689"/>
    <w:rsid w:val="0056344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PPT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Clark</dc:creator>
  <cp:keywords/>
  <dc:description/>
  <cp:lastModifiedBy>Kristina Hofreiter</cp:lastModifiedBy>
  <cp:revision>4</cp:revision>
  <dcterms:created xsi:type="dcterms:W3CDTF">2023-04-18T15:58:00Z</dcterms:created>
  <dcterms:modified xsi:type="dcterms:W3CDTF">2025-09-18T13:21:00Z</dcterms:modified>
</cp:coreProperties>
</file>